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4BDC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4"/>
          <w:szCs w:val="24"/>
        </w:rPr>
      </w:pPr>
    </w:p>
    <w:p w14:paraId="55BFF9FB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4"/>
          <w:szCs w:val="24"/>
        </w:rPr>
      </w:pPr>
      <w:proofErr w:type="spellStart"/>
      <w:r w:rsidRPr="008776A7">
        <w:rPr>
          <w:rFonts w:cs="Arial"/>
          <w:b/>
          <w:sz w:val="24"/>
          <w:szCs w:val="24"/>
        </w:rPr>
        <w:t>Logo</w:t>
      </w:r>
      <w:proofErr w:type="spellEnd"/>
      <w:r w:rsidRPr="008776A7">
        <w:rPr>
          <w:rFonts w:cs="Arial"/>
          <w:b/>
          <w:sz w:val="24"/>
          <w:szCs w:val="24"/>
        </w:rPr>
        <w:t xml:space="preserve"> Centre Educatiu </w:t>
      </w:r>
    </w:p>
    <w:p w14:paraId="40E601D4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4"/>
          <w:szCs w:val="24"/>
        </w:rPr>
      </w:pPr>
    </w:p>
    <w:p w14:paraId="52E0EE38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4"/>
          <w:szCs w:val="24"/>
        </w:rPr>
      </w:pPr>
    </w:p>
    <w:p w14:paraId="1A1FA9C5" w14:textId="77777777" w:rsidR="004D1C0F" w:rsidRDefault="004D1C0F" w:rsidP="004D1C0F">
      <w:pPr>
        <w:spacing w:line="360" w:lineRule="auto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Localitat, data </w:t>
      </w:r>
    </w:p>
    <w:p w14:paraId="4BC0B2B9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4"/>
          <w:szCs w:val="24"/>
        </w:rPr>
      </w:pPr>
    </w:p>
    <w:p w14:paraId="3A9539FA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jc w:val="left"/>
        <w:rPr>
          <w:rFonts w:cs="Arial"/>
          <w:sz w:val="24"/>
          <w:szCs w:val="24"/>
        </w:rPr>
      </w:pPr>
      <w:r w:rsidRPr="007A5477">
        <w:rPr>
          <w:rFonts w:cs="Arial"/>
          <w:bCs/>
          <w:sz w:val="24"/>
          <w:szCs w:val="24"/>
        </w:rPr>
        <w:t>El/la sotasignat</w:t>
      </w:r>
      <w:r>
        <w:rPr>
          <w:rFonts w:cs="Arial"/>
          <w:bCs/>
          <w:sz w:val="24"/>
          <w:szCs w:val="24"/>
        </w:rPr>
        <w:t xml:space="preserve">/da, com a director/a del centre </w:t>
      </w:r>
      <w:proofErr w:type="spellStart"/>
      <w:r>
        <w:rPr>
          <w:rFonts w:cs="Arial"/>
          <w:bCs/>
          <w:sz w:val="24"/>
          <w:szCs w:val="24"/>
        </w:rPr>
        <w:t>educatiu____________________amb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codi_______________________</w:t>
      </w:r>
      <w:r>
        <w:rPr>
          <w:rFonts w:cs="Arial"/>
          <w:sz w:val="24"/>
          <w:szCs w:val="24"/>
        </w:rPr>
        <w:t>dono</w:t>
      </w:r>
      <w:proofErr w:type="spellEnd"/>
      <w:r>
        <w:rPr>
          <w:rFonts w:cs="Arial"/>
          <w:sz w:val="24"/>
          <w:szCs w:val="24"/>
        </w:rPr>
        <w:t xml:space="preserve"> a conèixer</w:t>
      </w:r>
      <w:r w:rsidRPr="008776A7">
        <w:rPr>
          <w:rFonts w:cs="Arial"/>
          <w:sz w:val="24"/>
          <w:szCs w:val="24"/>
        </w:rPr>
        <w:t xml:space="preserve"> el </w:t>
      </w:r>
      <w:r>
        <w:rPr>
          <w:rFonts w:cs="Arial"/>
          <w:sz w:val="24"/>
          <w:szCs w:val="24"/>
        </w:rPr>
        <w:t>m</w:t>
      </w:r>
      <w:r w:rsidRPr="008776A7">
        <w:rPr>
          <w:rFonts w:cs="Arial"/>
          <w:sz w:val="24"/>
          <w:szCs w:val="24"/>
        </w:rPr>
        <w:t xml:space="preserve">eu compromís de garantir la participació del centre educatiu en les actuacions que es puguin </w:t>
      </w:r>
      <w:r>
        <w:rPr>
          <w:rFonts w:cs="Arial"/>
          <w:sz w:val="24"/>
          <w:szCs w:val="24"/>
        </w:rPr>
        <w:t>desenvolupar dins el projecte “Benestar emocional per a l’aprenentatge”,</w:t>
      </w:r>
      <w:r w:rsidRPr="008776A7">
        <w:rPr>
          <w:rFonts w:cs="Arial"/>
          <w:sz w:val="24"/>
          <w:szCs w:val="24"/>
        </w:rPr>
        <w:t xml:space="preserve"> així com d’incorporar-les en el Pla Anual del Centre i informar </w:t>
      </w:r>
      <w:r>
        <w:rPr>
          <w:rFonts w:cs="Arial"/>
          <w:sz w:val="24"/>
          <w:szCs w:val="24"/>
        </w:rPr>
        <w:t>e</w:t>
      </w:r>
      <w:r w:rsidRPr="008776A7">
        <w:rPr>
          <w:rFonts w:cs="Arial"/>
          <w:sz w:val="24"/>
          <w:szCs w:val="24"/>
        </w:rPr>
        <w:t xml:space="preserve">l Consell Escolar de </w:t>
      </w:r>
      <w:r>
        <w:rPr>
          <w:rFonts w:cs="Arial"/>
          <w:sz w:val="24"/>
          <w:szCs w:val="24"/>
        </w:rPr>
        <w:t>la citada</w:t>
      </w:r>
      <w:r w:rsidRPr="008776A7">
        <w:rPr>
          <w:rFonts w:cs="Arial"/>
          <w:sz w:val="24"/>
          <w:szCs w:val="24"/>
        </w:rPr>
        <w:t xml:space="preserve"> participació. </w:t>
      </w:r>
    </w:p>
    <w:p w14:paraId="09DDEC56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sz w:val="24"/>
          <w:szCs w:val="24"/>
        </w:rPr>
      </w:pPr>
    </w:p>
    <w:p w14:paraId="21C061C8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6C73F485" w14:textId="77777777" w:rsidR="004D1C0F" w:rsidRPr="00113D04" w:rsidRDefault="004D1C0F" w:rsidP="004D1C0F">
      <w:pPr>
        <w:pStyle w:val="Default"/>
        <w:spacing w:line="360" w:lineRule="auto"/>
        <w:jc w:val="both"/>
        <w:rPr>
          <w:rFonts w:ascii="Arial" w:hAnsi="Arial" w:cs="Arial"/>
        </w:rPr>
      </w:pPr>
      <w:r w:rsidRPr="00113D04">
        <w:rPr>
          <w:rFonts w:ascii="Arial" w:hAnsi="Arial" w:cs="Arial"/>
        </w:rPr>
        <w:t>I, perquè així consti, sign</w:t>
      </w:r>
      <w:r>
        <w:rPr>
          <w:rFonts w:ascii="Arial" w:hAnsi="Arial" w:cs="Arial"/>
        </w:rPr>
        <w:t>o</w:t>
      </w:r>
      <w:r w:rsidRPr="00113D04">
        <w:rPr>
          <w:rFonts w:ascii="Arial" w:hAnsi="Arial" w:cs="Arial"/>
        </w:rPr>
        <w:t xml:space="preserve"> aquesta carta de compromís</w:t>
      </w:r>
    </w:p>
    <w:p w14:paraId="37787B5E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2421921A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36EEB7D4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7F0F0552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7E4C1BAA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48CE32C8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297EFD65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sz w:val="24"/>
          <w:szCs w:val="24"/>
        </w:rPr>
      </w:pPr>
      <w:r w:rsidRPr="008776A7">
        <w:rPr>
          <w:sz w:val="24"/>
          <w:szCs w:val="24"/>
        </w:rPr>
        <w:t>Signatura electrònica</w:t>
      </w:r>
    </w:p>
    <w:p w14:paraId="07CBE443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sz w:val="24"/>
          <w:szCs w:val="24"/>
        </w:rPr>
      </w:pPr>
    </w:p>
    <w:p w14:paraId="34008647" w14:textId="77777777" w:rsidR="004D1C0F" w:rsidRDefault="004D1C0F" w:rsidP="004D1C0F">
      <w:pPr>
        <w:spacing w:before="0" w:after="0" w:line="240" w:lineRule="auto"/>
        <w:rPr>
          <w:sz w:val="24"/>
          <w:szCs w:val="24"/>
        </w:rPr>
      </w:pPr>
    </w:p>
    <w:p w14:paraId="132C2484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sz w:val="24"/>
          <w:szCs w:val="24"/>
        </w:rPr>
      </w:pPr>
    </w:p>
    <w:p w14:paraId="1F81A3D0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tbl>
      <w:tblPr>
        <w:tblStyle w:val="Taulaambquadrcula"/>
        <w:tblpPr w:leftFromText="141" w:rightFromText="141" w:vertAnchor="text" w:horzAnchor="margin" w:tblpXSpec="center" w:tblpY="106"/>
        <w:tblW w:w="5476" w:type="pct"/>
        <w:tblLook w:val="04A0" w:firstRow="1" w:lastRow="0" w:firstColumn="1" w:lastColumn="0" w:noHBand="0" w:noVBand="1"/>
      </w:tblPr>
      <w:tblGrid>
        <w:gridCol w:w="3680"/>
        <w:gridCol w:w="6245"/>
      </w:tblGrid>
      <w:tr w:rsidR="004D1C0F" w:rsidRPr="008776A7" w14:paraId="0C822FE8" w14:textId="77777777" w:rsidTr="00522906">
        <w:trPr>
          <w:trHeight w:val="558"/>
        </w:trPr>
        <w:tc>
          <w:tcPr>
            <w:tcW w:w="1854" w:type="pct"/>
            <w:vAlign w:val="center"/>
          </w:tcPr>
          <w:p w14:paraId="4B761D75" w14:textId="77777777" w:rsidR="004D1C0F" w:rsidRPr="008776A7" w:rsidRDefault="004D1C0F" w:rsidP="00522906">
            <w:pPr>
              <w:spacing w:before="0" w:after="0" w:line="360" w:lineRule="auto"/>
              <w:ind w:left="698" w:hanging="664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776A7">
              <w:rPr>
                <w:rFonts w:ascii="Arial" w:hAnsi="Arial" w:cs="Arial"/>
                <w:sz w:val="24"/>
                <w:szCs w:val="24"/>
                <w:lang w:val="ca-ES" w:bidi="es-ES"/>
              </w:rPr>
              <w:t>Nom i cognoms</w:t>
            </w:r>
            <w:r>
              <w:rPr>
                <w:rFonts w:ascii="Arial" w:hAnsi="Arial" w:cs="Arial"/>
                <w:sz w:val="24"/>
                <w:szCs w:val="24"/>
                <w:lang w:val="ca-ES" w:bidi="es-ES"/>
              </w:rPr>
              <w:t xml:space="preserve"> de qui signa</w:t>
            </w:r>
          </w:p>
        </w:tc>
        <w:tc>
          <w:tcPr>
            <w:tcW w:w="3146" w:type="pct"/>
            <w:vAlign w:val="center"/>
          </w:tcPr>
          <w:p w14:paraId="0D54E281" w14:textId="77777777" w:rsidR="004D1C0F" w:rsidRPr="008776A7" w:rsidRDefault="004D1C0F" w:rsidP="00522906">
            <w:pPr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D1C0F" w:rsidRPr="008776A7" w14:paraId="76359426" w14:textId="77777777" w:rsidTr="00522906">
        <w:trPr>
          <w:trHeight w:val="558"/>
        </w:trPr>
        <w:tc>
          <w:tcPr>
            <w:tcW w:w="1854" w:type="pct"/>
            <w:vAlign w:val="center"/>
          </w:tcPr>
          <w:p w14:paraId="79747DDE" w14:textId="77777777" w:rsidR="004D1C0F" w:rsidRPr="008776A7" w:rsidRDefault="004D1C0F" w:rsidP="00522906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776A7">
              <w:rPr>
                <w:rFonts w:ascii="Arial" w:hAnsi="Arial" w:cs="Arial"/>
                <w:sz w:val="24"/>
                <w:szCs w:val="24"/>
                <w:lang w:val="ca-ES"/>
              </w:rPr>
              <w:t>Telèfon de contacte</w:t>
            </w:r>
          </w:p>
        </w:tc>
        <w:tc>
          <w:tcPr>
            <w:tcW w:w="3146" w:type="pct"/>
            <w:vAlign w:val="center"/>
          </w:tcPr>
          <w:p w14:paraId="050D9C65" w14:textId="77777777" w:rsidR="004D1C0F" w:rsidRPr="008776A7" w:rsidRDefault="004D1C0F" w:rsidP="00522906">
            <w:pPr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4D1C0F" w:rsidRPr="008776A7" w14:paraId="57EC4ED8" w14:textId="77777777" w:rsidTr="00522906">
        <w:trPr>
          <w:trHeight w:val="558"/>
        </w:trPr>
        <w:tc>
          <w:tcPr>
            <w:tcW w:w="1854" w:type="pct"/>
            <w:vAlign w:val="center"/>
          </w:tcPr>
          <w:p w14:paraId="00815E42" w14:textId="77777777" w:rsidR="004D1C0F" w:rsidRPr="008776A7" w:rsidRDefault="004D1C0F" w:rsidP="00522906">
            <w:pPr>
              <w:spacing w:before="0" w:after="0" w:line="360" w:lineRule="auto"/>
              <w:ind w:left="698" w:hanging="664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776A7">
              <w:rPr>
                <w:rFonts w:ascii="Arial" w:hAnsi="Arial" w:cs="Arial"/>
                <w:sz w:val="24"/>
                <w:szCs w:val="24"/>
                <w:lang w:val="ca-ES" w:bidi="es-ES"/>
              </w:rPr>
              <w:t>Correu electrònic de contacte</w:t>
            </w:r>
          </w:p>
        </w:tc>
        <w:tc>
          <w:tcPr>
            <w:tcW w:w="3146" w:type="pct"/>
            <w:vAlign w:val="center"/>
          </w:tcPr>
          <w:p w14:paraId="7E09C58B" w14:textId="77777777" w:rsidR="004D1C0F" w:rsidRPr="008776A7" w:rsidRDefault="004D1C0F" w:rsidP="00522906">
            <w:pPr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14:paraId="1F99A8AF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64E910D9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5C38356A" w14:textId="77777777" w:rsidR="004D1C0F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p w14:paraId="73660284" w14:textId="77777777" w:rsidR="004D1C0F" w:rsidRPr="008776A7" w:rsidRDefault="004D1C0F" w:rsidP="004D1C0F">
      <w:pPr>
        <w:autoSpaceDE w:val="0"/>
        <w:autoSpaceDN w:val="0"/>
        <w:adjustRightInd w:val="0"/>
        <w:spacing w:before="0" w:after="0" w:line="360" w:lineRule="auto"/>
        <w:rPr>
          <w:rFonts w:cs="Arial"/>
          <w:bCs/>
          <w:sz w:val="24"/>
          <w:szCs w:val="24"/>
        </w:rPr>
      </w:pPr>
    </w:p>
    <w:sectPr w:rsidR="004D1C0F" w:rsidRPr="008776A7" w:rsidSect="00941FBE">
      <w:footerReference w:type="default" r:id="rId9"/>
      <w:footerReference w:type="first" r:id="rId10"/>
      <w:pgSz w:w="11906" w:h="16838" w:code="9"/>
      <w:pgMar w:top="851" w:right="1133" w:bottom="1814" w:left="1701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62C0" w14:textId="77777777" w:rsidR="009357A5" w:rsidRDefault="009357A5" w:rsidP="008E66C0">
      <w:r>
        <w:separator/>
      </w:r>
    </w:p>
  </w:endnote>
  <w:endnote w:type="continuationSeparator" w:id="0">
    <w:p w14:paraId="70812CA4" w14:textId="77777777" w:rsidR="009357A5" w:rsidRDefault="009357A5" w:rsidP="008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E1BD" w14:textId="77777777" w:rsidR="008E66C0" w:rsidRPr="008E66C0" w:rsidRDefault="008E66C0" w:rsidP="008E66C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3DF3CFB" wp14:editId="463338C2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440F4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zO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" o:allowincell="f"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08BA" w14:textId="77777777" w:rsidR="008E66C0" w:rsidRPr="008E66C0" w:rsidRDefault="008E66C0" w:rsidP="008E66C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A54EF1" wp14:editId="77D22F0A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DAA8D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zO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" o:allowincell="f"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CC8C" w14:textId="77777777" w:rsidR="009357A5" w:rsidRDefault="009357A5" w:rsidP="008E66C0">
      <w:r>
        <w:separator/>
      </w:r>
    </w:p>
  </w:footnote>
  <w:footnote w:type="continuationSeparator" w:id="0">
    <w:p w14:paraId="01551A3F" w14:textId="77777777" w:rsidR="009357A5" w:rsidRDefault="009357A5" w:rsidP="008E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027E3"/>
    <w:multiLevelType w:val="multilevel"/>
    <w:tmpl w:val="5B54062E"/>
    <w:lvl w:ilvl="0">
      <w:start w:val="1"/>
      <w:numFmt w:val="decimal"/>
      <w:pStyle w:val="Tto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o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C4901CB"/>
    <w:multiLevelType w:val="hybridMultilevel"/>
    <w:tmpl w:val="DCC8943A"/>
    <w:lvl w:ilvl="0" w:tplc="7BCEF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1899"/>
    <w:multiLevelType w:val="multilevel"/>
    <w:tmpl w:val="B240D7D8"/>
    <w:lvl w:ilvl="0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734085453">
    <w:abstractNumId w:val="0"/>
  </w:num>
  <w:num w:numId="2" w16cid:durableId="1868718847">
    <w:abstractNumId w:val="0"/>
  </w:num>
  <w:num w:numId="3" w16cid:durableId="1989699869">
    <w:abstractNumId w:val="1"/>
  </w:num>
  <w:num w:numId="4" w16cid:durableId="9340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A5"/>
    <w:rsid w:val="00000DEA"/>
    <w:rsid w:val="00007BA9"/>
    <w:rsid w:val="00043123"/>
    <w:rsid w:val="00061DF6"/>
    <w:rsid w:val="000638BF"/>
    <w:rsid w:val="0006749B"/>
    <w:rsid w:val="00075925"/>
    <w:rsid w:val="00092550"/>
    <w:rsid w:val="00092A33"/>
    <w:rsid w:val="000A1ADC"/>
    <w:rsid w:val="000A4BD4"/>
    <w:rsid w:val="000B56E0"/>
    <w:rsid w:val="000B6313"/>
    <w:rsid w:val="000C077C"/>
    <w:rsid w:val="000F25E9"/>
    <w:rsid w:val="000F51E9"/>
    <w:rsid w:val="0011769D"/>
    <w:rsid w:val="00122BC8"/>
    <w:rsid w:val="00142C6A"/>
    <w:rsid w:val="001746E5"/>
    <w:rsid w:val="00190222"/>
    <w:rsid w:val="001B135A"/>
    <w:rsid w:val="001B232C"/>
    <w:rsid w:val="001D68D7"/>
    <w:rsid w:val="001D6E02"/>
    <w:rsid w:val="001E2618"/>
    <w:rsid w:val="001E3CE1"/>
    <w:rsid w:val="001F1D6B"/>
    <w:rsid w:val="001F3BAC"/>
    <w:rsid w:val="00220749"/>
    <w:rsid w:val="00226A5B"/>
    <w:rsid w:val="002538B6"/>
    <w:rsid w:val="002E1F1F"/>
    <w:rsid w:val="002F1D30"/>
    <w:rsid w:val="00303C8B"/>
    <w:rsid w:val="00313A03"/>
    <w:rsid w:val="00321109"/>
    <w:rsid w:val="0033385A"/>
    <w:rsid w:val="00344408"/>
    <w:rsid w:val="003524E6"/>
    <w:rsid w:val="00354649"/>
    <w:rsid w:val="0038099F"/>
    <w:rsid w:val="003A39C9"/>
    <w:rsid w:val="003B4898"/>
    <w:rsid w:val="003B614D"/>
    <w:rsid w:val="003D49AF"/>
    <w:rsid w:val="003E5419"/>
    <w:rsid w:val="0040218E"/>
    <w:rsid w:val="00424FA8"/>
    <w:rsid w:val="00442B08"/>
    <w:rsid w:val="004619AC"/>
    <w:rsid w:val="0046711E"/>
    <w:rsid w:val="00494D03"/>
    <w:rsid w:val="004B4C3F"/>
    <w:rsid w:val="004D1C0F"/>
    <w:rsid w:val="004E5A47"/>
    <w:rsid w:val="005030E4"/>
    <w:rsid w:val="005110E1"/>
    <w:rsid w:val="0052211F"/>
    <w:rsid w:val="00551A42"/>
    <w:rsid w:val="005575DD"/>
    <w:rsid w:val="005639D5"/>
    <w:rsid w:val="0058601A"/>
    <w:rsid w:val="00597968"/>
    <w:rsid w:val="005A04AC"/>
    <w:rsid w:val="005B33BA"/>
    <w:rsid w:val="005C5A68"/>
    <w:rsid w:val="005E2BA6"/>
    <w:rsid w:val="005F127C"/>
    <w:rsid w:val="00600880"/>
    <w:rsid w:val="00617754"/>
    <w:rsid w:val="006759C9"/>
    <w:rsid w:val="00680354"/>
    <w:rsid w:val="006B1529"/>
    <w:rsid w:val="006B7AB8"/>
    <w:rsid w:val="006C0310"/>
    <w:rsid w:val="006D7C1B"/>
    <w:rsid w:val="0070570B"/>
    <w:rsid w:val="007065BD"/>
    <w:rsid w:val="00712FB9"/>
    <w:rsid w:val="0071348D"/>
    <w:rsid w:val="007318BC"/>
    <w:rsid w:val="00754C36"/>
    <w:rsid w:val="00761CF4"/>
    <w:rsid w:val="007C1571"/>
    <w:rsid w:val="007C5786"/>
    <w:rsid w:val="007D0761"/>
    <w:rsid w:val="007D5999"/>
    <w:rsid w:val="007E35FA"/>
    <w:rsid w:val="008008D5"/>
    <w:rsid w:val="0081291B"/>
    <w:rsid w:val="00815284"/>
    <w:rsid w:val="00823BA8"/>
    <w:rsid w:val="00845716"/>
    <w:rsid w:val="00874868"/>
    <w:rsid w:val="00876705"/>
    <w:rsid w:val="008776A7"/>
    <w:rsid w:val="008941BE"/>
    <w:rsid w:val="008A4772"/>
    <w:rsid w:val="008B085A"/>
    <w:rsid w:val="008C21A6"/>
    <w:rsid w:val="008D2EDA"/>
    <w:rsid w:val="008E0775"/>
    <w:rsid w:val="008E66C0"/>
    <w:rsid w:val="00912A3B"/>
    <w:rsid w:val="0093299D"/>
    <w:rsid w:val="009357A5"/>
    <w:rsid w:val="00941FBE"/>
    <w:rsid w:val="0094292C"/>
    <w:rsid w:val="009E204C"/>
    <w:rsid w:val="00A30396"/>
    <w:rsid w:val="00A80D1F"/>
    <w:rsid w:val="00A91E94"/>
    <w:rsid w:val="00A97E7D"/>
    <w:rsid w:val="00AD2993"/>
    <w:rsid w:val="00B5721E"/>
    <w:rsid w:val="00B73262"/>
    <w:rsid w:val="00B84F19"/>
    <w:rsid w:val="00B96A1B"/>
    <w:rsid w:val="00BA298E"/>
    <w:rsid w:val="00BB2636"/>
    <w:rsid w:val="00BB5520"/>
    <w:rsid w:val="00BD72D7"/>
    <w:rsid w:val="00C80BC7"/>
    <w:rsid w:val="00C97A68"/>
    <w:rsid w:val="00CC3C76"/>
    <w:rsid w:val="00CF240A"/>
    <w:rsid w:val="00D209C1"/>
    <w:rsid w:val="00D554A3"/>
    <w:rsid w:val="00D55886"/>
    <w:rsid w:val="00D5712D"/>
    <w:rsid w:val="00D972E9"/>
    <w:rsid w:val="00DC062A"/>
    <w:rsid w:val="00DC26DA"/>
    <w:rsid w:val="00DC6B1E"/>
    <w:rsid w:val="00DD074A"/>
    <w:rsid w:val="00DD1EEB"/>
    <w:rsid w:val="00DE0A6B"/>
    <w:rsid w:val="00DF3467"/>
    <w:rsid w:val="00E26969"/>
    <w:rsid w:val="00E47ED5"/>
    <w:rsid w:val="00E51C3D"/>
    <w:rsid w:val="00E70F55"/>
    <w:rsid w:val="00EB386F"/>
    <w:rsid w:val="00ED4404"/>
    <w:rsid w:val="00F554BA"/>
    <w:rsid w:val="00F55DEB"/>
    <w:rsid w:val="00F61525"/>
    <w:rsid w:val="00F6156E"/>
    <w:rsid w:val="00FE507A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C9EBE"/>
  <w15:chartTrackingRefBased/>
  <w15:docId w15:val="{4FD34E38-D614-42C7-8F0D-959E103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0F"/>
    <w:pPr>
      <w:spacing w:before="240" w:after="240" w:line="312" w:lineRule="auto"/>
    </w:pPr>
  </w:style>
  <w:style w:type="paragraph" w:styleId="Ttol1">
    <w:name w:val="heading 1"/>
    <w:next w:val="Normal"/>
    <w:link w:val="Ttol1Car"/>
    <w:uiPriority w:val="9"/>
    <w:qFormat/>
    <w:rsid w:val="00CC3C76"/>
    <w:pPr>
      <w:keepNext/>
      <w:keepLines/>
      <w:numPr>
        <w:numId w:val="2"/>
      </w:numPr>
      <w:spacing w:before="360" w:after="240"/>
      <w:outlineLvl w:val="0"/>
    </w:pPr>
    <w:rPr>
      <w:rFonts w:eastAsia="Times New Roman" w:cs="Times New Roman"/>
      <w:b/>
      <w:bCs/>
      <w:caps/>
      <w:szCs w:val="28"/>
    </w:rPr>
  </w:style>
  <w:style w:type="paragraph" w:styleId="Ttol2">
    <w:name w:val="heading 2"/>
    <w:basedOn w:val="Ttol1"/>
    <w:next w:val="Normal"/>
    <w:link w:val="Ttol2Car"/>
    <w:uiPriority w:val="9"/>
    <w:unhideWhenUsed/>
    <w:qFormat/>
    <w:rsid w:val="00CC3C76"/>
    <w:pPr>
      <w:numPr>
        <w:ilvl w:val="1"/>
      </w:numPr>
      <w:outlineLvl w:val="1"/>
    </w:pPr>
    <w:rPr>
      <w:bCs w:val="0"/>
      <w:caps w:val="0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link w:val="CapaleraCar"/>
    <w:uiPriority w:val="99"/>
    <w:unhideWhenUsed/>
    <w:rsid w:val="00ED4404"/>
    <w:pPr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uiPriority w:val="99"/>
    <w:rsid w:val="00ED4404"/>
    <w:rPr>
      <w:sz w:val="16"/>
    </w:rPr>
  </w:style>
  <w:style w:type="character" w:customStyle="1" w:styleId="Ttol1Car">
    <w:name w:val="Títol 1 Car"/>
    <w:link w:val="Ttol1"/>
    <w:uiPriority w:val="9"/>
    <w:rsid w:val="00CC3C76"/>
    <w:rPr>
      <w:rFonts w:eastAsia="Times New Roman" w:cs="Times New Roman"/>
      <w:b/>
      <w:bCs/>
      <w:caps/>
      <w:szCs w:val="28"/>
    </w:rPr>
  </w:style>
  <w:style w:type="character" w:customStyle="1" w:styleId="Ttol2Car">
    <w:name w:val="Títol 2 Car"/>
    <w:link w:val="Ttol2"/>
    <w:uiPriority w:val="9"/>
    <w:rsid w:val="00CC3C76"/>
    <w:rPr>
      <w:rFonts w:eastAsia="Times New Roman" w:cs="Times New Roman"/>
      <w:b/>
      <w:szCs w:val="26"/>
    </w:rPr>
  </w:style>
  <w:style w:type="paragraph" w:styleId="Pargrafdellista">
    <w:name w:val="List Paragraph"/>
    <w:basedOn w:val="Normal"/>
    <w:uiPriority w:val="34"/>
    <w:qFormat/>
    <w:rsid w:val="006D7C1B"/>
    <w:pPr>
      <w:spacing w:before="60" w:after="60"/>
      <w:ind w:left="720"/>
    </w:pPr>
    <w:rPr>
      <w:rFonts w:eastAsia="Times New Roman" w:cs="Times New Roman"/>
      <w:szCs w:val="20"/>
      <w:lang w:eastAsia="ca-ES"/>
    </w:rPr>
  </w:style>
  <w:style w:type="paragraph" w:styleId="Ttol">
    <w:name w:val="Title"/>
    <w:next w:val="Normal"/>
    <w:link w:val="TtolCar"/>
    <w:uiPriority w:val="10"/>
    <w:qFormat/>
    <w:rsid w:val="00CC3C76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C3C76"/>
    <w:rPr>
      <w:rFonts w:eastAsiaTheme="majorEastAsia" w:cstheme="majorBidi"/>
      <w:b/>
      <w:caps/>
      <w:szCs w:val="56"/>
    </w:rPr>
  </w:style>
  <w:style w:type="table" w:styleId="Taulaambquadrcula">
    <w:name w:val="Table Grid"/>
    <w:basedOn w:val="Taulanormal"/>
    <w:rsid w:val="007318BC"/>
    <w:pPr>
      <w:jc w:val="left"/>
    </w:pPr>
    <w:rPr>
      <w:rFonts w:asciiTheme="minorHAnsi" w:hAnsiTheme="minorHAnsi"/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7592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5925"/>
  </w:style>
  <w:style w:type="character" w:styleId="Refernciadecomentari">
    <w:name w:val="annotation reference"/>
    <w:basedOn w:val="Lletraperdefectedelpargraf"/>
    <w:uiPriority w:val="99"/>
    <w:semiHidden/>
    <w:unhideWhenUsed/>
    <w:rsid w:val="0007592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7592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7592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592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5925"/>
    <w:rPr>
      <w:b/>
      <w:bCs/>
      <w:sz w:val="20"/>
      <w:szCs w:val="20"/>
    </w:rPr>
  </w:style>
  <w:style w:type="paragraph" w:customStyle="1" w:styleId="Default">
    <w:name w:val="Default"/>
    <w:basedOn w:val="Normal"/>
    <w:rsid w:val="005110E1"/>
    <w:pPr>
      <w:autoSpaceDE w:val="0"/>
      <w:autoSpaceDN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SED\07SuportMunicipal\SECCI&#211;%20CENTRES%20I%20SERVEIS\3.1.%20Aprenentatge%20competencial\2%20Competencies%20Cat&#224;leg%2021\2%20Docs%20treball\declaraci&#243;%20de%20comprom&#237;s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d’edició de l’informe&gt;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53704-79F5-4A12-AD70-7CC33C0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declaració de compromís.dotx</Template>
  <TotalTime>60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&lt;Nom de l'actuació&gt;</vt:lpstr>
    </vt:vector>
  </TitlesOfParts>
  <Company>Diputació de Barcelona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 de l'actuació&gt;</dc:title>
  <dc:subject>&lt;Nom de l’assumpte&gt;</dc:subject>
  <dc:creator>garciace</dc:creator>
  <cp:keywords>&lt;Número SEEL&gt;</cp:keywords>
  <dc:description/>
  <cp:lastModifiedBy>CREUS MARTI, NOEMI</cp:lastModifiedBy>
  <cp:revision>4</cp:revision>
  <dcterms:created xsi:type="dcterms:W3CDTF">2024-09-05T11:53:00Z</dcterms:created>
  <dcterms:modified xsi:type="dcterms:W3CDTF">2024-09-10T08:14:00Z</dcterms:modified>
  <cp:category>INFORME de seguiment</cp:category>
</cp:coreProperties>
</file>